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80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firstRow="0" w:noVBand="0" w:lastRow="0" w:firstColumn="0" w:lastColumn="0" w:noHBand="0" w:val="0000"/>
      </w:tblPr>
      <w:tblGrid>
        <w:gridCol w:w="1619"/>
        <w:gridCol w:w="719"/>
        <w:gridCol w:w="1078"/>
        <w:gridCol w:w="726"/>
        <w:gridCol w:w="1618"/>
        <w:gridCol w:w="990"/>
        <w:gridCol w:w="603"/>
        <w:gridCol w:w="1827"/>
      </w:tblGrid>
      <w:tr>
        <w:trPr>
          <w:trHeight w:val="1710" w:hRule="atLeast"/>
        </w:trPr>
        <w:tc>
          <w:tcPr>
            <w:tcW w:w="4142" w:type="dxa"/>
            <w:gridSpan w:val="4"/>
            <w:tcBorders/>
            <w:shd w:color="auto" w:fill="FFFFFF" w:val="clear"/>
            <w:vAlign w:val="bottom"/>
          </w:tcPr>
          <w:p>
            <w:pPr>
              <w:pStyle w:val="Heading1"/>
              <w:keepNext w:val="true"/>
              <w:spacing w:before="140" w:after="0"/>
              <w:rPr/>
            </w:pPr>
            <w:r>
              <mc:AlternateContent>
                <mc:Choice Requires="wps">
                  <w:drawing>
                    <wp:anchor behindDoc="1" distT="20955" distB="20955" distL="20955" distR="20955" simplePos="0" locked="0" layoutInCell="1" allowOverlap="1" relativeHeight="2" wp14:anchorId="7D66CFA2">
                      <wp:simplePos x="0" y="0"/>
                      <wp:positionH relativeFrom="column">
                        <wp:posOffset>-301625</wp:posOffset>
                      </wp:positionH>
                      <wp:positionV relativeFrom="paragraph">
                        <wp:posOffset>-229870</wp:posOffset>
                      </wp:positionV>
                      <wp:extent cx="6400800" cy="8229600"/>
                      <wp:effectExtent l="20955" t="20955" r="20955" b="20955"/>
                      <wp:wrapNone/>
                      <wp:docPr id="1" name="Rectangle 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400800" cy="8229600"/>
                              </a:xfrm>
                              <a:prstGeom prst="rect">
                                <a:avLst/>
                              </a:prstGeom>
                              <a:noFill/>
                              <a:ln w="41275">
                                <a:solidFill>
                                  <a:srgbClr val="4c7c8b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4" path="m0,0l-2147483645,0l-2147483645,-2147483646l0,-2147483646xe" stroked="t" o:allowincell="f" style="position:absolute;margin-left:-23.8pt;margin-top:-18.15pt;width:503.95pt;height:647.95pt;flip:y;mso-wrap-style:none;v-text-anchor:middle" wp14:anchorId="7D66CFA2">
                      <v:fill o:detectmouseclick="t" on="false"/>
                      <v:stroke color="#4c7c8b" weight="414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b/>
                <w:bCs w:val="false"/>
              </w:rPr>
              <w:t>TUNES R US</w:t>
            </w:r>
            <w:r>
              <w:rPr/>
              <w:t xml:space="preserve"> </w:t>
            </w:r>
            <w:r>
              <w:rPr/>
              <w:t>Receipt</w:t>
            </w:r>
          </w:p>
        </w:tc>
        <w:tc>
          <w:tcPr>
            <w:tcW w:w="5038" w:type="dxa"/>
            <w:gridSpan w:val="4"/>
            <w:tcBorders/>
            <w:shd w:color="auto" w:fill="FFFFFF" w:val="clear"/>
            <w:vAlign w:val="center"/>
          </w:tcPr>
          <w:p>
            <w:pPr>
              <w:pStyle w:val="DateandNumber"/>
              <w:jc w:val="left"/>
              <w:rPr/>
            </w:pPr>
            <w:r>
              <w:rPr/>
              <w:t>Dat</w:t>
            </w:r>
            <w:r>
              <w:rPr/>
              <w:t xml:space="preserve">e: </w:t>
            </w:r>
            <w:sdt>
              <w:sdtPr>
                <w:placeholder>
                  <w:docPart w:val="2C27FF6284E94B4EA41B234F84AEB8F0"/>
                </w:placeholder>
                <w:id w:val="631673212"/>
                <w:date w:fullDate="2025-09-16T00:00:00Z">
                  <w:dateFormat w:val="M/d/yyyy"/>
                  <w:lid w:val="en-US"/>
                </w:date>
              </w:sdtPr>
              <w:sdtContent>
                <w:r>
                  <w:rPr/>
                </w:r>
                <w:r>
                  <w:rPr/>
                  <w:t>00/00/000</w:t>
                </w:r>
                <w:r>
                  <w:rPr/>
                </w:r>
              </w:sdtContent>
            </w:sdt>
          </w:p>
          <w:p>
            <w:pPr>
              <w:pStyle w:val="DateandNumber"/>
              <w:rPr/>
            </w:pPr>
            <w:r>
              <w:rPr/>
              <w:t xml:space="preserve">Invoice # </w:t>
            </w:r>
            <w:sdt>
              <w:sdtPr>
                <w:placeholder>
                  <w:docPart w:val="97FA0D527B7E4A9F9732FFED868B454E"/>
                </w:placeholder>
                <w:id w:val="631673215"/>
              </w:sdtPr>
              <w:sdtContent>
                <w:r>
                  <w:rPr/>
                </w:r>
                <w:r>
                  <w:rPr/>
                  <w:t>10</w:t>
                </w:r>
                <w:r>
                  <w:rPr/>
                  <w:t>3</w:t>
                </w:r>
                <w:r>
                  <w:rPr/>
                </w:r>
              </w:sdtContent>
            </w:sdt>
          </w:p>
        </w:tc>
      </w:tr>
      <w:tr>
        <w:trPr>
          <w:trHeight w:val="2088" w:hRule="atLeast"/>
        </w:trPr>
        <w:tc>
          <w:tcPr>
            <w:tcW w:w="2338" w:type="dxa"/>
            <w:gridSpan w:val="2"/>
            <w:tcBorders>
              <w:bottom w:val="single" w:sz="4" w:space="0" w:color="BFBFBF"/>
            </w:tcBorders>
            <w:shd w:color="auto" w:fill="FFFFFF" w:val="clear"/>
          </w:tcPr>
          <w:p>
            <w:pPr>
              <w:pStyle w:val="Leftalignedtext"/>
              <w:rPr/>
            </w:pPr>
            <w:sdt>
              <w:sdtPr>
                <w:placeholder>
                  <w:docPart w:val="BC5C45449A354E2985CCE49AECE6D22B"/>
                </w:placeholder>
                <w:id w:val="629898825"/>
              </w:sdtPr>
              <w:sdtContent>
                <w:r>
                  <w:rPr/>
                </w:r>
                <w:r>
                  <w:rPr/>
                  <w:t>Chris Webb</w:t>
                </w:r>
              </w:sdtContent>
            </w:sdt>
          </w:p>
          <w:p>
            <w:pPr>
              <w:pStyle w:val="Leftalignedtext"/>
              <w:rPr/>
            </w:pPr>
            <w:sdt>
              <w:sdtPr>
                <w:placeholder>
                  <w:docPart w:val="45B6E26FD6714826B492022B53F59AEF"/>
                </w:placeholder>
                <w:id w:val="629898827"/>
              </w:sdtPr>
              <w:sdtContent>
                <w:r>
                  <w:rPr/>
                </w:r>
                <w:r>
                  <w:rPr/>
                  <w:t>574 Hensley Ave</w:t>
                </w:r>
              </w:sdtContent>
            </w:sdt>
          </w:p>
          <w:p>
            <w:pPr>
              <w:pStyle w:val="Leftalignedtext"/>
              <w:rPr/>
            </w:pPr>
            <w:sdt>
              <w:sdtPr>
                <w:placeholder>
                  <w:docPart w:val="FD42BD3B75D24B758702B58869B323E6"/>
                </w:placeholder>
                <w:id w:val="629898853"/>
              </w:sdtPr>
              <w:sdtContent>
                <w:r>
                  <w:rPr/>
                </w:r>
                <w:r>
                  <w:rPr/>
                  <w:t>San Bruno, CA 94066</w:t>
                </w:r>
              </w:sdtContent>
            </w:sdt>
          </w:p>
          <w:p>
            <w:pPr>
              <w:pStyle w:val="Leftalignedtext"/>
              <w:rPr/>
            </w:pPr>
            <w:r>
              <w:rPr/>
              <w:t>1.415.350.5474</w:t>
            </w:r>
          </w:p>
          <w:p>
            <w:pPr>
              <w:pStyle w:val="Leftalignedtext"/>
              <w:rPr/>
            </w:pPr>
            <w:r>
              <w:rPr/>
              <w:t xml:space="preserve">Fax </w:t>
            </w:r>
            <w:sdt>
              <w:sdtPr>
                <w:placeholder>
                  <w:docPart w:val="6E3B78A6CD564530A5A3AE54A61C19AA"/>
                </w:placeholder>
                <w:id w:val="-526489862"/>
              </w:sdtPr>
              <w:sdtContent>
                <w:r>
                  <w:rPr/>
                </w:r>
                <w:r>
                  <w:rPr/>
                  <w:t>Bayareadj@gmail.com</w:t>
                </w:r>
              </w:sdtContent>
            </w:sdt>
          </w:p>
          <w:p>
            <w:pPr>
              <w:pStyle w:val="Leftalignedtext"/>
              <w:rPr/>
            </w:pPr>
            <w:sdt>
              <w:sdtPr>
                <w:placeholder>
                  <w:docPart w:val="F7D4EC4521A544B0811F0DEFA572790A"/>
                </w:placeholder>
              </w:sdtPr>
              <w:sdtContent>
                <w:r>
                  <w:rPr/>
                </w:r>
                <w:r>
                  <w:rPr/>
                  <w:t>1-800-568-0443</w:t>
                </w:r>
              </w:sdtContent>
            </w:sdt>
          </w:p>
        </w:tc>
        <w:tc>
          <w:tcPr>
            <w:tcW w:w="1078" w:type="dxa"/>
            <w:tcBorders>
              <w:bottom w:val="single" w:sz="4" w:space="0" w:color="BFBFBF"/>
            </w:tcBorders>
            <w:shd w:color="auto" w:fill="FFFFFF" w:val="clear"/>
          </w:tcPr>
          <w:p>
            <w:pPr>
              <w:pStyle w:val="Leftalignedtext"/>
              <w:rPr/>
            </w:pPr>
            <w:r>
              <w:rPr/>
            </w:r>
          </w:p>
        </w:tc>
        <w:tc>
          <w:tcPr>
            <w:tcW w:w="3334" w:type="dxa"/>
            <w:gridSpan w:val="3"/>
            <w:tcBorders>
              <w:bottom w:val="single" w:sz="4" w:space="0" w:color="BFBFBF"/>
            </w:tcBorders>
            <w:shd w:color="auto" w:fill="FFFFFF" w:val="clear"/>
          </w:tcPr>
          <w:p>
            <w:pPr>
              <w:pStyle w:val="Headingright"/>
              <w:rPr/>
            </w:pPr>
            <w:r>
              <mc:AlternateContent>
                <mc:Choice Requires="wps">
                  <w:drawing>
                    <wp:anchor behindDoc="0" distT="45720" distB="45720" distL="114300" distR="115570" simplePos="0" locked="0" layoutInCell="1" allowOverlap="1" relativeHeight="3" wp14:anchorId="44D42944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635</wp:posOffset>
                      </wp:positionV>
                      <wp:extent cx="2360930" cy="199390"/>
                      <wp:effectExtent l="0" t="0" r="0" b="0"/>
                      <wp:wrapSquare wrapText="bothSides"/>
                      <wp:docPr id="2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0880" cy="19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fillcolor="white" stroked="f" o:allowincell="t" style="position:absolute;margin-left:-5.75pt;margin-top:0.05pt;width:185.85pt;height:15.65pt;mso-wrap-style:none;v-text-anchor:middle" wp14:anchorId="44D42944">
                      <v:fill o:detectmouseclick="t" type="solid" color2="black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FrameContents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/>
              <w:t>To</w:t>
            </w:r>
          </w:p>
        </w:tc>
        <w:tc>
          <w:tcPr>
            <w:tcW w:w="2430" w:type="dxa"/>
            <w:gridSpan w:val="2"/>
            <w:tcBorders>
              <w:bottom w:val="single" w:sz="4" w:space="0" w:color="BFBFBF"/>
            </w:tcBorders>
            <w:shd w:color="auto" w:fill="FFFFFF" w:val="clear"/>
          </w:tcPr>
          <w:p>
            <w:pPr>
              <w:pStyle w:val="Rightalignedtext"/>
              <w:jc w:val="left"/>
              <w:rPr>
                <w:sz w:val="16"/>
              </w:rPr>
            </w:pPr>
            <w:sdt>
              <w:sdtPr>
                <w:placeholder>
                  <w:docPart w:val="BE96B42443C1404EA085FC7D2FDAE289"/>
                </w:placeholder>
              </w:sdtPr>
              <w:sdtContent>
                <w:r>
                  <w:rPr/>
                </w:r>
                <w:r>
                  <w:rPr/>
                </w:r>
              </w:sdtContent>
            </w:sdt>
          </w:p>
          <w:p>
            <w:pPr>
              <w:pStyle w:val="Rightalignedtext"/>
              <w:rPr>
                <w:rFonts w:ascii="Arial" w:hAnsi="Arial" w:cs="Arial"/>
                <w:color w:val="222222"/>
                <w:sz w:val="19"/>
                <w:szCs w:val="19"/>
                <w:shd w:fill="FFFFFF" w:val="clear"/>
              </w:rPr>
            </w:pPr>
            <w:sdt>
              <w:sdtPr>
                <w:placeholder>
                  <w:docPart w:val="180A873D348645009CDF9D21F428A85E"/>
                </w:placeholder>
                <w:showingPlcHdr/>
              </w:sdtPr>
              <w:sdtContent>
                <w:r>
                  <w:rPr>
                    <w:rStyle w:val="PlaceholderText"/>
                  </w:rPr>
                </w:r>
                <w:r>
                  <w:rPr>
                    <w:rStyle w:val="PlaceholderText"/>
                  </w:rPr>
                  <w:t>[Company Name]</w:t>
                </w:r>
              </w:sdtContent>
            </w:sdt>
          </w:p>
          <w:p>
            <w:pPr>
              <w:pStyle w:val="Normal"/>
              <w:shd w:val="clear" w:color="auto" w:fill="FFFFFF"/>
              <w:rPr>
                <w:rFonts w:ascii="Helvetica" w:hAnsi="Helvetica" w:cs="Helvetica"/>
                <w:color w:val="5E5E5E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19"/>
                <w:szCs w:val="19"/>
              </w:rPr>
              <w:br/>
            </w:r>
            <w:r>
              <w:rPr>
                <w:rFonts w:cs="Arial" w:ascii="Arial" w:hAnsi="Arial"/>
                <w:color w:val="222222"/>
                <w:sz w:val="20"/>
                <w:szCs w:val="20"/>
              </w:rPr>
              <w:t>Contact Name:</w:t>
            </w:r>
            <w:r>
              <w:rPr>
                <w:rFonts w:cs="Arial" w:ascii="Arial" w:hAnsi="Arial"/>
                <w:color w:val="222222"/>
                <w:sz w:val="20"/>
                <w:szCs w:val="20"/>
                <w:shd w:fill="FFFFFF" w:val="clear"/>
              </w:rPr>
              <w:t xml:space="preserve"> </w:t>
              <w:br/>
            </w:r>
            <w:r>
              <w:rPr>
                <w:rFonts w:cs="Arial" w:ascii="Arial" w:hAnsi="Arial"/>
                <w:color w:val="222222"/>
                <w:sz w:val="18"/>
                <w:szCs w:val="18"/>
              </w:rPr>
              <w:br/>
              <w:t>Email:</w:t>
            </w:r>
            <w:r>
              <w:rPr>
                <w:rFonts w:cs="Arial" w:ascii="Arial" w:hAnsi="Arial"/>
                <w:color w:val="222222"/>
                <w:sz w:val="20"/>
                <w:szCs w:val="20"/>
              </w:rPr>
              <w:br/>
              <w:t>Phone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  <w:t xml:space="preserve">Customer ID </w:t>
            </w:r>
            <w:sdt>
              <w:sdtPr>
                <w:placeholder>
                  <w:docPart w:val="BB35DF168F824083B94557B2EE3755B4"/>
                </w:placeholder>
                <w:id w:val="629898879"/>
              </w:sdtPr>
              <w:sdtContent>
                <w:r>
                  <w:rPr/>
                </w:r>
                <w:r>
                  <w:rPr/>
                  <w:t>10</w:t>
                </w:r>
                <w:r>
                  <w:rPr/>
                  <w:t>3</w:t>
                </w:r>
                <w:r>
                  <w:rPr/>
                </w:r>
              </w:sdtContent>
            </w:sdt>
          </w:p>
        </w:tc>
      </w:tr>
      <w:tr>
        <w:trPr>
          <w:trHeight w:val="288" w:hRule="atLeast"/>
        </w:trPr>
        <w:tc>
          <w:tcPr>
            <w:tcW w:w="16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4B7B8A" w:themeFill="accent1" w:themeFillShade="bf" w:val="clear"/>
            <w:vAlign w:val="center"/>
          </w:tcPr>
          <w:p>
            <w:pPr>
              <w:pStyle w:val="Columnheadings"/>
              <w:rPr/>
            </w:pPr>
            <w:r>
              <w:rPr/>
              <w:t>Salesperson</w:t>
            </w:r>
          </w:p>
        </w:tc>
        <w:tc>
          <w:tcPr>
            <w:tcW w:w="414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4B7B8A" w:themeFill="accent1" w:themeFillShade="bf" w:val="clear"/>
            <w:vAlign w:val="center"/>
          </w:tcPr>
          <w:p>
            <w:pPr>
              <w:pStyle w:val="Columnheadings"/>
              <w:rPr/>
            </w:pPr>
            <w:r>
              <w:rPr/>
              <w:t>Job</w:t>
            </w:r>
          </w:p>
        </w:tc>
        <w:tc>
          <w:tcPr>
            <w:tcW w:w="15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4B7B8A" w:themeFill="accent1" w:themeFillShade="bf" w:val="clear"/>
            <w:vAlign w:val="center"/>
          </w:tcPr>
          <w:p>
            <w:pPr>
              <w:pStyle w:val="Columnheadings"/>
              <w:rPr/>
            </w:pPr>
            <w:r>
              <w:rPr/>
              <w:t>Payment Terms</w:t>
            </w:r>
          </w:p>
        </w:tc>
        <w:tc>
          <w:tcPr>
            <w:tcW w:w="1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4B7B8A" w:themeFill="accent1" w:themeFillShade="bf" w:val="clear"/>
            <w:vAlign w:val="center"/>
          </w:tcPr>
          <w:p>
            <w:pPr>
              <w:pStyle w:val="Columnheadings"/>
              <w:rPr/>
            </w:pPr>
            <w:r>
              <w:rPr/>
              <w:t>Date</w:t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ind w:right="1200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  <w:shd w:fill="FFFFFF" w:val="clear"/>
              </w:rPr>
              <w:t>“</w:t>
            </w: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  <w:shd w:fill="FFFFFF" w:val="clear"/>
              </w:rPr>
              <w:t xml:space="preserve">Your Company Name” </w:t>
              <w:br/>
            </w: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  <w:shd w:fill="FFFFFF" w:val="clear"/>
              </w:rPr>
              <w:t>DJ Service</w:t>
            </w:r>
            <w:r>
              <w:rPr>
                <w:rFonts w:cs="Arial" w:ascii="Arial" w:hAnsi="Arial"/>
                <w:color w:val="222222"/>
                <w:sz w:val="20"/>
                <w:szCs w:val="20"/>
                <w:shd w:fill="FFFFFF" w:val="clear"/>
              </w:rPr>
              <w:br/>
            </w:r>
            <w:r>
              <w:rPr>
                <w:rFonts w:cs="Arial" w:ascii="Arial" w:hAnsi="Arial"/>
                <w:color w:val="222222"/>
                <w:sz w:val="16"/>
                <w:szCs w:val="16"/>
                <w:shd w:fill="FFFFFF" w:val="clear"/>
              </w:rPr>
              <w:t xml:space="preserve">Date:   /    /      Hours : 0.0 pm -0.0 pm Event </w:t>
            </w:r>
            <w:r>
              <w:rPr>
                <w:rFonts w:cs="Arial" w:ascii="Arial" w:hAnsi="Arial"/>
                <w:color w:val="222222"/>
                <w:sz w:val="16"/>
                <w:szCs w:val="16"/>
                <w:shd w:fill="FFFFFF" w:val="clear"/>
              </w:rPr>
              <w:t>Location is: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Arial" w:ascii="Arial" w:hAnsi="Arial"/>
                <w:color w:val="222222"/>
                <w:sz w:val="16"/>
                <w:szCs w:val="16"/>
                <w:shd w:fill="FFFFFF" w:val="clear"/>
              </w:rPr>
              <w:t>               </w:t>
            </w:r>
            <w:r>
              <w:rPr>
                <w:rFonts w:cs="Arial" w:ascii="Times New Roman" w:hAnsi="Times New Roman"/>
                <w:color w:val="222222"/>
                <w:sz w:val="16"/>
                <w:szCs w:val="16"/>
                <w:shd w:fill="FFFFFF" w:val="clear"/>
              </w:rPr>
              <w:t>Address:</w:t>
            </w:r>
            <w:r>
              <w:rPr>
                <w:rFonts w:cs="Arial" w:ascii="Arial" w:hAnsi="Arial"/>
                <w:color w:val="222222"/>
                <w:sz w:val="16"/>
                <w:szCs w:val="16"/>
                <w:shd w:fill="FFFFFF" w:val="clear"/>
              </w:rPr>
              <w:br/>
              <w:t xml:space="preserve">                 </w:t>
            </w:r>
          </w:p>
        </w:tc>
        <w:tc>
          <w:tcPr>
            <w:tcW w:w="15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1F497D"/>
                <w:shd w:fill="FFFFFF" w:val="clear"/>
              </w:rPr>
              <w:t>Check</w:t>
            </w:r>
          </w:p>
        </w:tc>
        <w:tc>
          <w:tcPr>
            <w:tcW w:w="1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00/00/0000</w:t>
            </w:r>
          </w:p>
        </w:tc>
      </w:tr>
      <w:tr>
        <w:trPr>
          <w:trHeight w:val="288" w:hRule="atLeast"/>
        </w:trPr>
        <w:tc>
          <w:tcPr>
            <w:tcW w:w="9180" w:type="dxa"/>
            <w:gridSpan w:val="8"/>
            <w:tcBorders>
              <w:top w:val="single" w:sz="4" w:space="0" w:color="BFBFBF"/>
              <w:bottom w:val="single" w:sz="4" w:space="0" w:color="BFBFBF"/>
            </w:tcBorders>
            <w:shd w:color="auto" w:fill="auto" w:val="clear"/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color="auto" w:fill="4B7B8A" w:themeFill="accent1" w:themeFillShade="bf" w:val="clear"/>
            <w:vAlign w:val="center"/>
          </w:tcPr>
          <w:p>
            <w:pPr>
              <w:pStyle w:val="Columnheadings"/>
              <w:rPr/>
            </w:pPr>
            <w:r>
              <w:rPr/>
              <w:t>Qty</w:t>
            </w:r>
          </w:p>
        </w:tc>
        <w:tc>
          <w:tcPr>
            <w:tcW w:w="4141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color="auto" w:fill="4B7B8A" w:themeFill="accent1" w:themeFillShade="bf" w:val="clear"/>
            <w:vAlign w:val="center"/>
          </w:tcPr>
          <w:p>
            <w:pPr>
              <w:pStyle w:val="Columnheadings"/>
              <w:rPr/>
            </w:pPr>
            <w:r>
              <w:rPr/>
              <w:t>Description</w:t>
            </w:r>
          </w:p>
        </w:tc>
        <w:tc>
          <w:tcPr>
            <w:tcW w:w="1593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color="auto" w:fill="4B7B8A" w:themeFill="accent1" w:themeFillShade="bf" w:val="clear"/>
            <w:vAlign w:val="center"/>
          </w:tcPr>
          <w:p>
            <w:pPr>
              <w:pStyle w:val="Columnheadings"/>
              <w:rPr/>
            </w:pPr>
            <w:r>
              <w:rPr/>
              <w:t>Total Charge</w:t>
            </w:r>
          </w:p>
        </w:tc>
        <w:tc>
          <w:tcPr>
            <w:tcW w:w="1827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color="auto" w:fill="4B7B8A" w:themeFill="accent1" w:themeFillShade="bf" w:val="clear"/>
            <w:vAlign w:val="center"/>
          </w:tcPr>
          <w:p>
            <w:pPr>
              <w:pStyle w:val="Columnheadings"/>
              <w:rPr/>
            </w:pPr>
            <w:r>
              <w:rPr/>
              <w:t>Balance Due</w:t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222222"/>
                <w:sz w:val="20"/>
                <w:szCs w:val="20"/>
                <w:shd w:fill="FFFFFF" w:val="clear"/>
              </w:rPr>
              <w:t>DJ Services</w:t>
            </w:r>
          </w:p>
          <w:p>
            <w:pPr>
              <w:pStyle w:val="Normal"/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Balance </w:t>
            </w:r>
            <w:r>
              <w:rPr>
                <w:rFonts w:cs="Arial" w:ascii="Arial" w:hAnsi="Arial"/>
                <w:color w:val="222222"/>
                <w:sz w:val="24"/>
                <w:szCs w:val="24"/>
              </w:rPr>
              <w:t>Paid</w:t>
            </w: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 $</w:t>
            </w:r>
            <w:r>
              <w:rPr>
                <w:rFonts w:cs="Arial" w:ascii="Arial" w:hAnsi="Arial"/>
                <w:color w:val="222222"/>
                <w:sz w:val="19"/>
                <w:szCs w:val="19"/>
              </w:rPr>
              <w:br/>
            </w:r>
          </w:p>
        </w:tc>
        <w:tc>
          <w:tcPr>
            <w:tcW w:w="1593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tcMar>
              <w:right w:w="216" w:type="dxa"/>
            </w:tcMar>
            <w:vAlign w:val="center"/>
          </w:tcPr>
          <w:p>
            <w:pPr>
              <w:pStyle w:val="Amount"/>
              <w:jc w:val="left"/>
              <w:rPr/>
            </w:pPr>
            <w:r>
              <w:rPr/>
              <w:t xml:space="preserve">       </w:t>
            </w:r>
            <w:r>
              <w:rPr>
                <w:rFonts w:cs="Arial" w:ascii="Arial" w:hAnsi="Arial"/>
                <w:color w:val="555555"/>
                <w:spacing w:val="3"/>
                <w:shd w:fill="FFFFFF" w:val="clear"/>
              </w:rPr>
              <w:t> </w:t>
            </w:r>
            <w:r>
              <w:rPr>
                <w:rFonts w:cs="Arial" w:ascii="Arial" w:hAnsi="Arial"/>
                <w:color w:val="555555"/>
                <w:spacing w:val="3"/>
                <w:shd w:fill="FFFFFF" w:val="clear"/>
              </w:rPr>
              <w:t>$</w:t>
            </w:r>
          </w:p>
        </w:tc>
        <w:tc>
          <w:tcPr>
            <w:tcW w:w="1827" w:type="dxa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Amount"/>
              <w:jc w:val="left"/>
              <w:rPr/>
            </w:pPr>
            <w:r>
              <w:rPr/>
              <w:t xml:space="preserve">        </w:t>
            </w:r>
            <w:r>
              <w:rPr>
                <w:rFonts w:cs="Arial" w:ascii="Arial" w:hAnsi="Arial"/>
                <w:color w:val="555555"/>
                <w:spacing w:val="3"/>
                <w:shd w:fill="FFFFFF" w:val="clear"/>
              </w:rPr>
              <w:t> </w:t>
            </w:r>
            <w:r>
              <w:rPr>
                <w:rFonts w:cs="Arial" w:ascii="Arial" w:hAnsi="Arial"/>
                <w:color w:val="555555"/>
                <w:spacing w:val="3"/>
                <w:shd w:fill="FFFFFF" w:val="clear"/>
              </w:rPr>
              <w:t>$</w:t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  <w:t xml:space="preserve">Date of Event </w:t>
            </w:r>
            <w:r>
              <w:rPr>
                <w:rFonts w:cs="Arial" w:ascii="Arial" w:hAnsi="Arial"/>
                <w:color w:val="222222"/>
                <w:shd w:fill="FFFFFF" w:val="clear"/>
              </w:rPr>
              <w:t>00/00/000</w:t>
            </w:r>
          </w:p>
        </w:tc>
        <w:tc>
          <w:tcPr>
            <w:tcW w:w="1593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tcMar>
              <w:right w:w="216" w:type="dxa"/>
            </w:tcMar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  <w:tc>
          <w:tcPr>
            <w:tcW w:w="1827" w:type="dxa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19"/>
                <w:szCs w:val="19"/>
                <w:shd w:fill="FFFFFF" w:val="clear"/>
              </w:rPr>
              <w:t xml:space="preserve">Event Type:  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3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tcMar>
              <w:right w:w="216" w:type="dxa"/>
            </w:tcMar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  <w:tc>
          <w:tcPr>
            <w:tcW w:w="1827" w:type="dxa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In lieu of deposit, full balance is due </w:t>
            </w:r>
            <w:r>
              <w:rPr>
                <w:b/>
                <w:bCs/>
                <w:color w:val="C00000"/>
                <w:sz w:val="20"/>
                <w:szCs w:val="20"/>
              </w:rPr>
              <w:t>00/00/00</w:t>
            </w:r>
          </w:p>
        </w:tc>
        <w:tc>
          <w:tcPr>
            <w:tcW w:w="1593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tcMar>
              <w:right w:w="216" w:type="dxa"/>
            </w:tcMar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  <w:tc>
          <w:tcPr>
            <w:tcW w:w="1827" w:type="dxa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3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tcMar>
              <w:right w:w="216" w:type="dxa"/>
            </w:tcMar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  <w:tc>
          <w:tcPr>
            <w:tcW w:w="1827" w:type="dxa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/>
            </w:r>
          </w:p>
        </w:tc>
        <w:tc>
          <w:tcPr>
            <w:tcW w:w="1593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tcMar>
              <w:right w:w="216" w:type="dxa"/>
            </w:tcMar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  <w:tc>
          <w:tcPr>
            <w:tcW w:w="1827" w:type="dxa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3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tcMar>
              <w:right w:w="216" w:type="dxa"/>
            </w:tcMar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  <w:tc>
          <w:tcPr>
            <w:tcW w:w="1827" w:type="dxa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3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tcMar>
              <w:right w:w="216" w:type="dxa"/>
            </w:tcMar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  <w:tc>
          <w:tcPr>
            <w:tcW w:w="1827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353" w:type="dxa"/>
            <w:gridSpan w:val="7"/>
            <w:tcBorders>
              <w:top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Labels"/>
              <w:rPr/>
            </w:pPr>
            <w:r>
              <w:rPr/>
            </w:r>
          </w:p>
        </w:tc>
        <w:tc>
          <w:tcPr>
            <w:tcW w:w="1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 w:val="clear"/>
            <w:tcMar>
              <w:right w:w="216" w:type="dxa"/>
            </w:tcMar>
            <w:vAlign w:val="center"/>
          </w:tcPr>
          <w:p>
            <w:pPr>
              <w:pStyle w:val="Amount"/>
              <w:jc w:val="left"/>
              <w:rPr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353" w:type="dxa"/>
            <w:gridSpan w:val="7"/>
            <w:tcBorders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Labels"/>
              <w:rPr/>
            </w:pPr>
            <w:r>
              <w:rPr/>
            </w:r>
          </w:p>
        </w:tc>
        <w:tc>
          <w:tcPr>
            <w:tcW w:w="1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tcMar>
              <w:right w:w="216" w:type="dxa"/>
            </w:tcMar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353" w:type="dxa"/>
            <w:gridSpan w:val="7"/>
            <w:tcBorders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Labels"/>
              <w:rPr/>
            </w:pPr>
            <w:r>
              <w:rPr/>
              <w:t>P</w:t>
            </w:r>
            <w:r>
              <w:rPr/>
              <w:t xml:space="preserve">aid </w:t>
            </w:r>
            <w:r>
              <w:rPr/>
              <w:t>Total</w:t>
            </w:r>
          </w:p>
        </w:tc>
        <w:tc>
          <w:tcPr>
            <w:tcW w:w="1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 w:val="clear"/>
            <w:tcMar>
              <w:right w:w="216" w:type="dxa"/>
            </w:tcMar>
            <w:vAlign w:val="center"/>
          </w:tcPr>
          <w:p>
            <w:pPr>
              <w:pStyle w:val="Amount"/>
              <w:jc w:val="left"/>
              <w:rPr>
                <w:sz w:val="18"/>
                <w:szCs w:val="18"/>
              </w:rPr>
            </w:pPr>
            <w:r>
              <w:rPr>
                <w:rFonts w:cs="Arial" w:ascii="Arial" w:hAnsi="Arial"/>
                <w:color w:val="555555"/>
                <w:spacing w:val="3"/>
                <w:shd w:fill="FFFFFF" w:val="clear"/>
              </w:rPr>
              <w:t> </w:t>
            </w:r>
            <w:r>
              <w:rPr>
                <w:rFonts w:cs="Arial" w:ascii="Arial" w:hAnsi="Arial"/>
                <w:color w:val="555555"/>
                <w:spacing w:val="3"/>
                <w:shd w:fill="FFFFFF" w:val="clear"/>
              </w:rPr>
              <w:t>$</w:t>
            </w:r>
          </w:p>
        </w:tc>
      </w:tr>
      <w:tr>
        <w:trPr>
          <w:trHeight w:val="1295" w:hRule="atLeast"/>
        </w:trPr>
        <w:tc>
          <w:tcPr>
            <w:tcW w:w="1619" w:type="dxa"/>
            <w:tcBorders/>
            <w:shd w:color="auto" w:fill="FFFFFF" w:val="clear"/>
            <w:vAlign w:val="center"/>
          </w:tcPr>
          <w:p>
            <w:pPr>
              <w:pStyle w:val="Normal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</w:r>
          </w:p>
        </w:tc>
        <w:tc>
          <w:tcPr>
            <w:tcW w:w="2523" w:type="dxa"/>
            <w:gridSpan w:val="3"/>
            <w:tcBorders/>
            <w:shd w:color="auto" w:fill="FFFFFF" w:val="clear"/>
            <w:vAlign w:val="bottom"/>
          </w:tcPr>
          <w:p>
            <w:pPr>
              <w:pStyle w:val="Slogan"/>
              <w:rPr/>
            </w:pPr>
            <w:sdt>
              <w:sdtPr>
                <w:placeholder>
                  <w:docPart w:val="0C7804F17D5F4300A3284EFBC27B3822"/>
                </w:placeholder>
              </w:sdtPr>
              <w:sdtContent>
                <w:r>
                  <w:rPr/>
                </w:r>
                <w:r>
                  <w:rPr/>
                  <w:t>/</w:t>
                </w:r>
                <w:r>
                  <w:rPr/>
                  <w:t xml:space="preserve">Photo Booth / </w:t>
                </w:r>
                <w:r>
                  <w:rPr/>
                  <w:t>DJ/Karaoke Company</w:t>
                </w:r>
              </w:sdtContent>
            </w:sdt>
          </w:p>
        </w:tc>
        <w:tc>
          <w:tcPr>
            <w:tcW w:w="5038" w:type="dxa"/>
            <w:gridSpan w:val="4"/>
            <w:tcBorders/>
            <w:shd w:color="auto" w:fill="FFFFFF" w:val="clear"/>
            <w:vAlign w:val="center"/>
          </w:tcPr>
          <w:p>
            <w:pPr>
              <w:pStyle w:val="Lowertext"/>
              <w:spacing w:before="48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Apple-converted-space"/>
                <w:color w:val="1F497D"/>
                <w:szCs w:val="14"/>
                <w:shd w:fill="FFFFFF" w:val="clear"/>
              </w:rPr>
              <w:t xml:space="preserve">                                                                      </w:t>
            </w:r>
            <w:sdt>
              <w:sdtPr>
                <w:placeholder>
                  <w:docPart w:val="C63F58AD612A49D097F3396CCE9C7D21"/>
                </w:placeholder>
                <w:id w:val="631673219"/>
              </w:sdtPr>
              <w:sdtContent>
                <w:r>
                  <w:rPr>
                    <w:rStyle w:val="Apple-converted-space"/>
                    <w:color w:val="1F497D"/>
                    <w:szCs w:val="14"/>
                    <w:shd w:fill="FFFFFF" w:val="clear"/>
                  </w:rPr>
                </w:r>
                <w:r>
                  <w:rPr>
                    <w:rFonts w:cs="Arial" w:ascii="Arial" w:hAnsi="Arial"/>
                    <w:b/>
                    <w:sz w:val="24"/>
                    <w:szCs w:val="24"/>
                  </w:rPr>
                  <w:t>Chris Webb</w:t>
                </w:r>
              </w:sdtContent>
            </w:sdt>
          </w:p>
          <w:p>
            <w:pPr>
              <w:pStyle w:val="Thankyou"/>
              <w:jc w:val="center"/>
              <w:rPr/>
            </w:pPr>
            <w:r>
              <w:rPr/>
              <w:t xml:space="preserve">               </w:t>
            </w:r>
            <w:r>
              <w:rPr/>
              <w:t>Thank you for your business!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Book Antiqu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02c28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Times New Roman" w:asciiTheme="minorHAnsi" w:hAnsiTheme="minorHAnsi"/>
      <w:color w:val="auto"/>
      <w:kern w:val="0"/>
      <w:sz w:val="14"/>
      <w:szCs w:val="14"/>
      <w:lang w:val="en-US" w:eastAsia="en-US" w:bidi="ar-SA"/>
    </w:rPr>
  </w:style>
  <w:style w:type="paragraph" w:styleId="Heading1">
    <w:name w:val="Heading 1"/>
    <w:basedOn w:val="Normal"/>
    <w:next w:val="Normal"/>
    <w:autoRedefine/>
    <w:qFormat/>
    <w:rsid w:val="00ca08c5"/>
    <w:pPr>
      <w:keepNext w:val="true"/>
      <w:spacing w:before="140" w:after="0"/>
      <w:outlineLvl w:val="0"/>
    </w:pPr>
    <w:rPr>
      <w:rFonts w:ascii="Book Antiqua" w:hAnsi="Book Antiqua" w:cs="Arial"/>
      <w:bCs/>
      <w:caps/>
      <w:color w:val="B2C3CE"/>
      <w:kern w:val="2"/>
      <w:sz w:val="64"/>
      <w:szCs w:val="64"/>
    </w:rPr>
  </w:style>
  <w:style w:type="paragraph" w:styleId="Heading2">
    <w:name w:val="Heading 2"/>
    <w:basedOn w:val="Normal"/>
    <w:next w:val="Normal"/>
    <w:qFormat/>
    <w:rsid w:val="00976870"/>
    <w:pPr>
      <w:keepNext w:val="true"/>
      <w:spacing w:before="240" w:after="60"/>
      <w:outlineLvl w:val="1"/>
    </w:pPr>
    <w:rPr>
      <w:rFonts w:ascii="Book Antiqua" w:hAnsi="Book Antiqua" w:cs="Arial" w:asciiTheme="majorHAnsi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6870"/>
    <w:pPr>
      <w:keepNext w:val="true"/>
      <w:spacing w:before="240" w:after="60"/>
      <w:outlineLvl w:val="2"/>
    </w:pPr>
    <w:rPr>
      <w:rFonts w:ascii="Book Antiqua" w:hAnsi="Book Antiqua" w:cs="Arial" w:asciiTheme="majorHAnsi" w:hAnsiTheme="majorHAnsi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hankyouChar" w:customStyle="1">
    <w:name w:val="thank you Char"/>
    <w:basedOn w:val="DefaultParagraphFont"/>
    <w:link w:val="Thankyou"/>
    <w:qFormat/>
    <w:rsid w:val="00976870"/>
    <w:rPr>
      <w:rFonts w:ascii="Verdana" w:hAnsi="Verdana" w:asciiTheme="minorHAnsi" w:hAnsiTheme="minorHAnsi"/>
      <w:b/>
      <w:i/>
      <w:color w:themeColor="accent1" w:themeShade="bf" w:val="4B7B8A"/>
      <w:szCs w:val="22"/>
    </w:rPr>
  </w:style>
  <w:style w:type="character" w:styleId="BalloonTextChar" w:customStyle="1">
    <w:name w:val="Balloon Text Char"/>
    <w:basedOn w:val="DefaultParagraphFont"/>
    <w:link w:val="BalloonText"/>
    <w:qFormat/>
    <w:rsid w:val="00754ed3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97687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6416b"/>
    <w:rPr>
      <w:color w:val="0000FF"/>
      <w:u w:val="single"/>
    </w:rPr>
  </w:style>
  <w:style w:type="character" w:styleId="Go" w:customStyle="1">
    <w:name w:val="go"/>
    <w:basedOn w:val="DefaultParagraphFont"/>
    <w:qFormat/>
    <w:rsid w:val="009133d6"/>
    <w:rPr/>
  </w:style>
  <w:style w:type="character" w:styleId="Gd" w:customStyle="1">
    <w:name w:val="gd"/>
    <w:basedOn w:val="DefaultParagraphFont"/>
    <w:qFormat/>
    <w:rsid w:val="00b8151d"/>
    <w:rPr/>
  </w:style>
  <w:style w:type="character" w:styleId="Apple-converted-space" w:customStyle="1">
    <w:name w:val="apple-converted-space"/>
    <w:basedOn w:val="DefaultParagraphFont"/>
    <w:qFormat/>
    <w:rsid w:val="00b8151d"/>
    <w:rPr/>
  </w:style>
  <w:style w:type="character" w:styleId="Il" w:customStyle="1">
    <w:name w:val="il"/>
    <w:basedOn w:val="DefaultParagraphFont"/>
    <w:qFormat/>
    <w:rsid w:val="009359a5"/>
    <w:rPr/>
  </w:style>
  <w:style w:type="character" w:styleId="Aqj" w:customStyle="1">
    <w:name w:val="aqj"/>
    <w:basedOn w:val="DefaultParagraphFont"/>
    <w:qFormat/>
    <w:rsid w:val="00712664"/>
    <w:rPr/>
  </w:style>
  <w:style w:type="character" w:styleId="Gi" w:customStyle="1">
    <w:name w:val="gi"/>
    <w:basedOn w:val="DefaultParagraphFont"/>
    <w:qFormat/>
    <w:rsid w:val="001462d7"/>
    <w:rPr/>
  </w:style>
  <w:style w:type="character" w:styleId="Qu" w:customStyle="1">
    <w:name w:val="qu"/>
    <w:basedOn w:val="DefaultParagraphFont"/>
    <w:qFormat/>
    <w:rsid w:val="00186096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Amount" w:customStyle="1">
    <w:name w:val="Amount"/>
    <w:basedOn w:val="Normal"/>
    <w:qFormat/>
    <w:rsid w:val="004077a8"/>
    <w:pPr>
      <w:jc w:val="right"/>
    </w:pPr>
    <w:rPr/>
  </w:style>
  <w:style w:type="paragraph" w:styleId="DateandNumber" w:customStyle="1">
    <w:name w:val="Date and Number"/>
    <w:basedOn w:val="Normal"/>
    <w:qFormat/>
    <w:rsid w:val="004077a8"/>
    <w:pPr>
      <w:spacing w:lineRule="auto" w:line="264"/>
      <w:jc w:val="right"/>
    </w:pPr>
    <w:rPr>
      <w:spacing w:val="4"/>
      <w:szCs w:val="16"/>
    </w:rPr>
  </w:style>
  <w:style w:type="paragraph" w:styleId="Columnheadings" w:customStyle="1">
    <w:name w:val="column headings"/>
    <w:basedOn w:val="Labels"/>
    <w:qFormat/>
    <w:rsid w:val="00976870"/>
    <w:pPr>
      <w:jc w:val="left"/>
    </w:pPr>
    <w:rPr>
      <w:color w:themeColor="background1" w:themeShade="f2" w:val="F2F2F2"/>
      <w:sz w:val="13"/>
    </w:rPr>
  </w:style>
  <w:style w:type="paragraph" w:styleId="Leftalignedtext" w:customStyle="1">
    <w:name w:val="left aligned text"/>
    <w:basedOn w:val="Rightalignedtext"/>
    <w:qFormat/>
    <w:rsid w:val="00cd3c2a"/>
    <w:pPr>
      <w:jc w:val="left"/>
    </w:pPr>
    <w:rPr/>
  </w:style>
  <w:style w:type="paragraph" w:styleId="Lowertext" w:customStyle="1">
    <w:name w:val="lower text"/>
    <w:basedOn w:val="Normal"/>
    <w:qFormat/>
    <w:rsid w:val="000a467a"/>
    <w:pPr>
      <w:spacing w:before="480" w:after="0"/>
      <w:jc w:val="right"/>
    </w:pPr>
    <w:rPr>
      <w:szCs w:val="16"/>
    </w:rPr>
  </w:style>
  <w:style w:type="paragraph" w:styleId="Slogan" w:customStyle="1">
    <w:name w:val="slogan"/>
    <w:basedOn w:val="Normal"/>
    <w:qFormat/>
    <w:rsid w:val="00976870"/>
    <w:pPr>
      <w:outlineLvl w:val="2"/>
    </w:pPr>
    <w:rPr>
      <w:i/>
      <w:spacing w:val="4"/>
      <w:szCs w:val="18"/>
    </w:rPr>
  </w:style>
  <w:style w:type="paragraph" w:styleId="Thankyou" w:customStyle="1">
    <w:name w:val="thank you"/>
    <w:basedOn w:val="Normal"/>
    <w:link w:val="ThankyouChar"/>
    <w:autoRedefine/>
    <w:qFormat/>
    <w:rsid w:val="00976870"/>
    <w:pPr>
      <w:spacing w:before="100" w:after="0"/>
      <w:jc w:val="right"/>
    </w:pPr>
    <w:rPr>
      <w:b/>
      <w:i/>
      <w:color w:themeColor="accent1" w:themeShade="bf" w:val="4B7B8A"/>
      <w:sz w:val="20"/>
      <w:szCs w:val="22"/>
    </w:rPr>
  </w:style>
  <w:style w:type="paragraph" w:styleId="Headingright" w:customStyle="1">
    <w:name w:val="heading right"/>
    <w:basedOn w:val="Normal"/>
    <w:qFormat/>
    <w:rsid w:val="00976870"/>
    <w:pPr>
      <w:spacing w:lineRule="atLeast" w:line="240"/>
      <w:jc w:val="right"/>
    </w:pPr>
    <w:rPr>
      <w:color w:themeColor="background1" w:themeShade="bf" w:val="BFBFBF"/>
      <w:sz w:val="16"/>
      <w:szCs w:val="16"/>
    </w:rPr>
  </w:style>
  <w:style w:type="paragraph" w:styleId="Labels" w:customStyle="1">
    <w:name w:val="labels"/>
    <w:basedOn w:val="Normal"/>
    <w:qFormat/>
    <w:rsid w:val="00976870"/>
    <w:pPr>
      <w:jc w:val="right"/>
      <w:outlineLvl w:val="1"/>
    </w:pPr>
    <w:rPr>
      <w:b/>
      <w:i/>
      <w:spacing w:val="40"/>
    </w:rPr>
  </w:style>
  <w:style w:type="paragraph" w:styleId="Rightalignedtext" w:customStyle="1">
    <w:name w:val="right aligned text"/>
    <w:basedOn w:val="Normal"/>
    <w:qFormat/>
    <w:rsid w:val="004077a8"/>
    <w:pPr>
      <w:spacing w:lineRule="atLeast" w:line="240"/>
      <w:jc w:val="right"/>
    </w:pPr>
    <w:rPr>
      <w:szCs w:val="16"/>
    </w:rPr>
  </w:style>
  <w:style w:type="paragraph" w:styleId="BalloonText">
    <w:name w:val="Balloon Text"/>
    <w:basedOn w:val="Normal"/>
    <w:link w:val="BalloonTextChar"/>
    <w:qFormat/>
    <w:rsid w:val="00754ed3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41080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27FF6284E94B4EA41B234F84AEB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3E3F3-BADA-4CD0-933F-0AF163026765}"/>
      </w:docPartPr>
      <w:docPartBody>
        <w:p w:rsidR="00EC7E49" w:rsidRDefault="00A649AD">
          <w:pPr>
            <w:pStyle w:val="2C27FF6284E94B4EA41B234F84AEB8F0"/>
          </w:pPr>
          <w:r>
            <w:rPr>
              <w:rStyle w:val="PlaceholderText"/>
            </w:rPr>
            <w:t>[Enter a Date]</w:t>
          </w:r>
        </w:p>
      </w:docPartBody>
    </w:docPart>
    <w:docPart>
      <w:docPartPr>
        <w:name w:val="97FA0D527B7E4A9F9732FFED868B4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6ECA-EF42-4EA7-91C9-CBEFDC966FFD}"/>
      </w:docPartPr>
      <w:docPartBody>
        <w:p w:rsidR="00EC7E49" w:rsidRDefault="00A649AD">
          <w:pPr>
            <w:pStyle w:val="97FA0D527B7E4A9F9732FFED868B454E"/>
          </w:pPr>
          <w:r>
            <w:rPr>
              <w:rStyle w:val="PlaceholderText"/>
            </w:rPr>
            <w:t>[100]</w:t>
          </w:r>
        </w:p>
      </w:docPartBody>
    </w:docPart>
    <w:docPart>
      <w:docPartPr>
        <w:name w:val="BC5C45449A354E2985CCE49AECE6D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4011C-69BB-44B8-925B-F05C5B76A75A}"/>
      </w:docPartPr>
      <w:docPartBody>
        <w:p w:rsidR="00EC7E49" w:rsidRDefault="00A649AD">
          <w:pPr>
            <w:pStyle w:val="BC5C45449A354E2985CCE49AECE6D22B"/>
          </w:pPr>
          <w:r w:rsidRPr="00857D02">
            <w:rPr>
              <w:rStyle w:val="PlaceholderText"/>
            </w:rPr>
            <w:t>[Your Company Name]</w:t>
          </w:r>
        </w:p>
      </w:docPartBody>
    </w:docPart>
    <w:docPart>
      <w:docPartPr>
        <w:name w:val="45B6E26FD6714826B492022B53F59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DAE38-59C2-47B4-A026-0913A3FDA528}"/>
      </w:docPartPr>
      <w:docPartBody>
        <w:p w:rsidR="00EC7E49" w:rsidRDefault="00A649AD">
          <w:pPr>
            <w:pStyle w:val="45B6E26FD6714826B492022B53F59AEF"/>
          </w:pPr>
          <w:r w:rsidRPr="00857D02">
            <w:t>[Street Address]</w:t>
          </w:r>
        </w:p>
      </w:docPartBody>
    </w:docPart>
    <w:docPart>
      <w:docPartPr>
        <w:name w:val="FD42BD3B75D24B758702B58869B32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77E77-6B42-45BF-9C49-6DBAE50ACFCB}"/>
      </w:docPartPr>
      <w:docPartBody>
        <w:p w:rsidR="00EC7E49" w:rsidRDefault="00A649AD">
          <w:pPr>
            <w:pStyle w:val="FD42BD3B75D24B758702B58869B323E6"/>
          </w:pPr>
          <w:r w:rsidRPr="00857D02">
            <w:t>[City, ST  ZIP Code</w:t>
          </w:r>
          <w:r>
            <w:rPr>
              <w:rFonts w:hint="eastAsia"/>
              <w:lang w:eastAsia="ja-JP"/>
            </w:rPr>
            <w:t>]</w:t>
          </w:r>
        </w:p>
      </w:docPartBody>
    </w:docPart>
    <w:docPart>
      <w:docPartPr>
        <w:name w:val="56A6859545BC4B6C84351640D5C81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82537-2B47-41EF-B877-94E5BDA22C12}"/>
      </w:docPartPr>
      <w:docPartBody>
        <w:p w:rsidR="00EC7E49" w:rsidRDefault="00A649AD">
          <w:pPr>
            <w:pStyle w:val="56A6859545BC4B6C84351640D5C81C13"/>
          </w:pPr>
          <w:r w:rsidRPr="00857D02">
            <w:rPr>
              <w:rStyle w:val="PlaceholderText"/>
            </w:rPr>
            <w:t>[000.000.0000]</w:t>
          </w:r>
        </w:p>
      </w:docPartBody>
    </w:docPart>
    <w:docPart>
      <w:docPartPr>
        <w:name w:val="F7D4EC4521A544B0811F0DEFA572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2CA98-2988-4D6F-8BB3-670F14F6F844}"/>
      </w:docPartPr>
      <w:docPartBody>
        <w:p w:rsidR="00EC7E49" w:rsidRDefault="00A649AD">
          <w:pPr>
            <w:pStyle w:val="F7D4EC4521A544B0811F0DEFA572790A"/>
          </w:pPr>
          <w:r w:rsidRPr="00857D02">
            <w:rPr>
              <w:rStyle w:val="PlaceholderText"/>
            </w:rPr>
            <w:t>[e-mail]</w:t>
          </w:r>
        </w:p>
      </w:docPartBody>
    </w:docPart>
    <w:docPart>
      <w:docPartPr>
        <w:name w:val="BE96B42443C1404EA085FC7D2FDA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AA81-E480-4B35-9A0C-BC3414F16D78}"/>
      </w:docPartPr>
      <w:docPartBody>
        <w:p w:rsidR="00EC7E49" w:rsidRDefault="00A649AD">
          <w:pPr>
            <w:pStyle w:val="BE96B42443C1404EA085FC7D2FDAE289"/>
          </w:pPr>
          <w:r w:rsidRPr="00857D02">
            <w:t>[Name]</w:t>
          </w:r>
        </w:p>
      </w:docPartBody>
    </w:docPart>
    <w:docPart>
      <w:docPartPr>
        <w:name w:val="180A873D348645009CDF9D21F428A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5A105-FC79-4A3D-8D5E-884755DF9DF6}"/>
      </w:docPartPr>
      <w:docPartBody>
        <w:p w:rsidR="00EC7E49" w:rsidRDefault="00A649AD">
          <w:pPr>
            <w:pStyle w:val="180A873D348645009CDF9D21F428A85E"/>
          </w:pPr>
          <w:r w:rsidRPr="00857D02">
            <w:rPr>
              <w:rStyle w:val="PlaceholderText"/>
            </w:rPr>
            <w:t>[Company Name]</w:t>
          </w:r>
        </w:p>
      </w:docPartBody>
    </w:docPart>
    <w:docPart>
      <w:docPartPr>
        <w:name w:val="BB35DF168F824083B94557B2EE375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09BDA-C6AF-4470-A2E8-A781B985C6FB}"/>
      </w:docPartPr>
      <w:docPartBody>
        <w:p w:rsidR="00EC7E49" w:rsidRDefault="00A649AD">
          <w:pPr>
            <w:pStyle w:val="BB35DF168F824083B94557B2EE3755B4"/>
          </w:pPr>
          <w:r w:rsidRPr="00857D02">
            <w:t>[ABC12345</w:t>
          </w:r>
          <w:r>
            <w:rPr>
              <w:rFonts w:hint="eastAsia"/>
              <w:lang w:eastAsia="ja-JP"/>
            </w:rPr>
            <w:t>]</w:t>
          </w:r>
        </w:p>
      </w:docPartBody>
    </w:docPart>
    <w:docPart>
      <w:docPartPr>
        <w:name w:val="0C7804F17D5F4300A3284EFBC27B3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781D-6F32-46C9-A68F-352766730712}"/>
      </w:docPartPr>
      <w:docPartBody>
        <w:p w:rsidR="00EC7E49" w:rsidRDefault="00A649AD">
          <w:pPr>
            <w:pStyle w:val="0C7804F17D5F4300A3284EFBC27B3822"/>
          </w:pPr>
          <w:r>
            <w:rPr>
              <w:rStyle w:val="PlaceholderText"/>
            </w:rPr>
            <w:t>[Your company slogan]</w:t>
          </w:r>
        </w:p>
      </w:docPartBody>
    </w:docPart>
    <w:docPart>
      <w:docPartPr>
        <w:name w:val="C63F58AD612A49D097F3396CCE9C7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B477B-91B4-48A2-810B-D5EB0F0733B4}"/>
      </w:docPartPr>
      <w:docPartBody>
        <w:p w:rsidR="00EC7E49" w:rsidRDefault="00A649AD">
          <w:pPr>
            <w:pStyle w:val="C63F58AD612A49D097F3396CCE9C7D21"/>
          </w:pPr>
          <w:r>
            <w:rPr>
              <w:rStyle w:val="PlaceholderText"/>
            </w:rPr>
            <w:t>[Your Company Name]</w:t>
          </w:r>
        </w:p>
      </w:docPartBody>
    </w:docPart>
    <w:docPart>
      <w:docPartPr>
        <w:name w:val="6E3B78A6CD564530A5A3AE54A61C1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B228-83B3-4C88-BB28-CF00957A6B37}"/>
      </w:docPartPr>
      <w:docPartBody>
        <w:p w:rsidR="006238C8" w:rsidRDefault="001E0E12" w:rsidP="001E0E12">
          <w:pPr>
            <w:pStyle w:val="6E3B78A6CD564530A5A3AE54A61C19AA"/>
          </w:pPr>
          <w:r w:rsidRPr="00857D02">
            <w:rPr>
              <w:rStyle w:val="PlaceholderText"/>
            </w:rPr>
            <w:t>[e-mail]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9AD"/>
    <w:rsid w:val="00013E4E"/>
    <w:rsid w:val="00027E1D"/>
    <w:rsid w:val="000C4856"/>
    <w:rsid w:val="000F1A1B"/>
    <w:rsid w:val="001713CA"/>
    <w:rsid w:val="00175F11"/>
    <w:rsid w:val="001A6E15"/>
    <w:rsid w:val="001E0E12"/>
    <w:rsid w:val="002F61F5"/>
    <w:rsid w:val="0032457A"/>
    <w:rsid w:val="00336FE8"/>
    <w:rsid w:val="003514A6"/>
    <w:rsid w:val="00384721"/>
    <w:rsid w:val="003B6100"/>
    <w:rsid w:val="004B4E2F"/>
    <w:rsid w:val="00503AD9"/>
    <w:rsid w:val="005E1333"/>
    <w:rsid w:val="00605D3A"/>
    <w:rsid w:val="006238C8"/>
    <w:rsid w:val="007B447D"/>
    <w:rsid w:val="00831FC6"/>
    <w:rsid w:val="00832AE3"/>
    <w:rsid w:val="009041DF"/>
    <w:rsid w:val="00A05022"/>
    <w:rsid w:val="00A649AD"/>
    <w:rsid w:val="00AA0713"/>
    <w:rsid w:val="00B11F91"/>
    <w:rsid w:val="00B47768"/>
    <w:rsid w:val="00BA3EC4"/>
    <w:rsid w:val="00CD31C8"/>
    <w:rsid w:val="00D03A78"/>
    <w:rsid w:val="00D75520"/>
    <w:rsid w:val="00E567FF"/>
    <w:rsid w:val="00EC7E49"/>
    <w:rsid w:val="00F41A9B"/>
    <w:rsid w:val="00F72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5520"/>
    <w:rPr>
      <w:color w:val="808080"/>
    </w:rPr>
  </w:style>
  <w:style w:type="paragraph" w:customStyle="1" w:styleId="2C27FF6284E94B4EA41B234F84AEB8F0">
    <w:name w:val="2C27FF6284E94B4EA41B234F84AEB8F0"/>
    <w:rsid w:val="000F1A1B"/>
  </w:style>
  <w:style w:type="paragraph" w:customStyle="1" w:styleId="97FA0D527B7E4A9F9732FFED868B454E">
    <w:name w:val="97FA0D527B7E4A9F9732FFED868B454E"/>
    <w:rsid w:val="000F1A1B"/>
  </w:style>
  <w:style w:type="paragraph" w:customStyle="1" w:styleId="BC5C45449A354E2985CCE49AECE6D22B">
    <w:name w:val="BC5C45449A354E2985CCE49AECE6D22B"/>
    <w:rsid w:val="000F1A1B"/>
  </w:style>
  <w:style w:type="paragraph" w:customStyle="1" w:styleId="45B6E26FD6714826B492022B53F59AEF">
    <w:name w:val="45B6E26FD6714826B492022B53F59AEF"/>
    <w:rsid w:val="000F1A1B"/>
  </w:style>
  <w:style w:type="paragraph" w:customStyle="1" w:styleId="FD42BD3B75D24B758702B58869B323E6">
    <w:name w:val="FD42BD3B75D24B758702B58869B323E6"/>
    <w:rsid w:val="000F1A1B"/>
  </w:style>
  <w:style w:type="paragraph" w:customStyle="1" w:styleId="56A6859545BC4B6C84351640D5C81C13">
    <w:name w:val="56A6859545BC4B6C84351640D5C81C13"/>
    <w:rsid w:val="000F1A1B"/>
  </w:style>
  <w:style w:type="paragraph" w:customStyle="1" w:styleId="F7D4EC4521A544B0811F0DEFA572790A">
    <w:name w:val="F7D4EC4521A544B0811F0DEFA572790A"/>
    <w:rsid w:val="000F1A1B"/>
  </w:style>
  <w:style w:type="paragraph" w:customStyle="1" w:styleId="BE96B42443C1404EA085FC7D2FDAE289">
    <w:name w:val="BE96B42443C1404EA085FC7D2FDAE289"/>
    <w:rsid w:val="000F1A1B"/>
  </w:style>
  <w:style w:type="paragraph" w:customStyle="1" w:styleId="180A873D348645009CDF9D21F428A85E">
    <w:name w:val="180A873D348645009CDF9D21F428A85E"/>
    <w:rsid w:val="000F1A1B"/>
  </w:style>
  <w:style w:type="paragraph" w:customStyle="1" w:styleId="BB35DF168F824083B94557B2EE3755B4">
    <w:name w:val="BB35DF168F824083B94557B2EE3755B4"/>
    <w:rsid w:val="000F1A1B"/>
  </w:style>
  <w:style w:type="paragraph" w:customStyle="1" w:styleId="0C7804F17D5F4300A3284EFBC27B3822">
    <w:name w:val="0C7804F17D5F4300A3284EFBC27B3822"/>
    <w:rsid w:val="000F1A1B"/>
  </w:style>
  <w:style w:type="paragraph" w:customStyle="1" w:styleId="C63F58AD612A49D097F3396CCE9C7D21">
    <w:name w:val="C63F58AD612A49D097F3396CCE9C7D21"/>
    <w:rsid w:val="000F1A1B"/>
  </w:style>
  <w:style w:type="paragraph" w:customStyle="1" w:styleId="6E3B78A6CD564530A5A3AE54A61C19AA">
    <w:name w:val="6E3B78A6CD564530A5A3AE54A61C19AA"/>
    <w:rsid w:val="001E0E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Technic">
      <a:dk1>
        <a:srgbClr val="000000"/>
      </a:dk1>
      <a:lt1>
        <a:srgbClr val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 pitchFamily="0" charset="1"/>
        <a:ea typeface=""/>
        <a:cs typeface=""/>
      </a:majorFont>
      <a:minorFont>
        <a:latin typeface="Verdan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9516F-8E47-48ED-8426-B21B5FF27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CF494-F913-4709-97A9-67687B05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BlueBorder_Invoice_Service</Template>
  <TotalTime>3548</TotalTime>
  <Application>LibreOffice/7.6.4.1$Windows_X86_64 LibreOffice_project/e19e193f88cd6c0525a17fb7a176ed8e6a3e2aa1</Application>
  <AppVersion>15.0000</AppVersion>
  <Pages>1</Pages>
  <Words>101</Words>
  <Characters>500</Characters>
  <CharactersWithSpaces>728</CharactersWithSpaces>
  <Paragraphs>39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2023-12-04T17:44:00Z</dcterms:created>
  <dc:creator>Bay Area DJ</dc:creator>
  <dc:description/>
  <dc:language>en-US</dc:language>
  <cp:lastModifiedBy/>
  <cp:lastPrinted>2023-11-28T21:16:00Z</cp:lastPrinted>
  <dcterms:modified xsi:type="dcterms:W3CDTF">2025-09-19T07:15:22Z</dcterms:modified>
  <cp:revision>7</cp:revision>
  <dc:subject/>
  <dc:title>Service invoice (Blue Border design)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TC103747119990</vt:lpwstr>
  </property>
</Properties>
</file>